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8BAC" w14:textId="77777777" w:rsidR="00A03A8B" w:rsidRDefault="00A03A8B">
      <w:r>
        <w:rPr>
          <w:rFonts w:hint="eastAsia"/>
        </w:rPr>
        <w:t>別記様式（第４条関係）</w:t>
      </w:r>
    </w:p>
    <w:tbl>
      <w:tblPr>
        <w:tblW w:w="87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A03A8B" w14:paraId="618148F2" w14:textId="77777777" w:rsidTr="003C133A">
        <w:trPr>
          <w:trHeight w:val="11820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5FA76" w14:textId="77777777" w:rsidR="00A03A8B" w:rsidRPr="00A30486" w:rsidRDefault="00A03A8B">
            <w:pPr>
              <w:pStyle w:val="ac"/>
              <w:spacing w:before="360"/>
              <w:rPr>
                <w:sz w:val="28"/>
                <w:szCs w:val="28"/>
              </w:rPr>
            </w:pPr>
            <w:r w:rsidRPr="00063461">
              <w:rPr>
                <w:rFonts w:hint="eastAsia"/>
                <w:spacing w:val="40"/>
                <w:kern w:val="0"/>
                <w:sz w:val="28"/>
                <w:szCs w:val="28"/>
                <w:fitText w:val="2800" w:id="-1663252988"/>
              </w:rPr>
              <w:t>報奨金交付申請</w:t>
            </w:r>
            <w:r w:rsidRPr="00063461">
              <w:rPr>
                <w:rFonts w:hint="eastAsia"/>
                <w:kern w:val="0"/>
                <w:sz w:val="28"/>
                <w:szCs w:val="28"/>
                <w:fitText w:val="2800" w:id="-1663252988"/>
              </w:rPr>
              <w:t>書</w:t>
            </w:r>
          </w:p>
          <w:p w14:paraId="18164475" w14:textId="77777777" w:rsidR="00A03A8B" w:rsidRDefault="00344C79" w:rsidP="00344C79">
            <w:pPr>
              <w:pStyle w:val="ad"/>
              <w:spacing w:before="480"/>
              <w:ind w:right="210"/>
            </w:pPr>
            <w:r>
              <w:rPr>
                <w:rFonts w:hint="eastAsia"/>
              </w:rPr>
              <w:t xml:space="preserve">　　</w:t>
            </w:r>
            <w:r w:rsidR="00A30486">
              <w:rPr>
                <w:rFonts w:hint="eastAsia"/>
              </w:rPr>
              <w:t xml:space="preserve">　</w:t>
            </w:r>
            <w:r w:rsidR="00A03A8B">
              <w:rPr>
                <w:rFonts w:hint="eastAsia"/>
              </w:rPr>
              <w:t xml:space="preserve">年　　</w:t>
            </w:r>
            <w:r w:rsidR="00A30486">
              <w:rPr>
                <w:rFonts w:hint="eastAsia"/>
              </w:rPr>
              <w:t xml:space="preserve">　</w:t>
            </w:r>
            <w:r w:rsidR="00A03A8B">
              <w:rPr>
                <w:rFonts w:hint="eastAsia"/>
              </w:rPr>
              <w:t xml:space="preserve">月　　</w:t>
            </w:r>
            <w:r w:rsidR="00A30486">
              <w:rPr>
                <w:rFonts w:hint="eastAsia"/>
              </w:rPr>
              <w:t xml:space="preserve">　</w:t>
            </w:r>
            <w:r w:rsidR="00A03A8B">
              <w:rPr>
                <w:rFonts w:hint="eastAsia"/>
              </w:rPr>
              <w:t xml:space="preserve">日　</w:t>
            </w:r>
          </w:p>
          <w:p w14:paraId="294CE9D6" w14:textId="77777777" w:rsidR="00A03A8B" w:rsidRDefault="00A03A8B">
            <w:pPr>
              <w:spacing w:before="120"/>
            </w:pPr>
            <w:r>
              <w:rPr>
                <w:rFonts w:hint="eastAsia"/>
              </w:rPr>
              <w:t xml:space="preserve">　</w:t>
            </w:r>
            <w:r w:rsidR="008F50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南相馬市長　</w:t>
            </w:r>
          </w:p>
          <w:p w14:paraId="06B38C77" w14:textId="77777777" w:rsidR="00A03A8B" w:rsidRDefault="00A03A8B">
            <w:pPr>
              <w:spacing w:before="36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 w:rsidR="00FF114A">
              <w:rPr>
                <w:rFonts w:hint="eastAsia"/>
              </w:rPr>
              <w:t xml:space="preserve">　</w:t>
            </w:r>
            <w:r w:rsidR="00063461">
              <w:rPr>
                <w:rFonts w:hint="eastAsia"/>
              </w:rPr>
              <w:t xml:space="preserve">　　　　　　　　　　　　　　　　　</w:t>
            </w:r>
          </w:p>
          <w:p w14:paraId="31205CEA" w14:textId="30EF929A" w:rsidR="00A03A8B" w:rsidRDefault="00A03A8B">
            <w:pPr>
              <w:spacing w:before="24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 w:rsidR="00FF114A">
              <w:rPr>
                <w:rFonts w:hint="eastAsia"/>
              </w:rPr>
              <w:t xml:space="preserve">　</w:t>
            </w:r>
            <w:r w:rsidR="00063461">
              <w:rPr>
                <w:rFonts w:hint="eastAsia"/>
              </w:rPr>
              <w:t xml:space="preserve">　　　　　</w:t>
            </w:r>
            <w:r w:rsidR="00FF114A">
              <w:rPr>
                <w:rFonts w:hint="eastAsia"/>
              </w:rPr>
              <w:t xml:space="preserve">　　</w:t>
            </w:r>
            <w:r w:rsidR="0045161E">
              <w:rPr>
                <w:rFonts w:hint="eastAsia"/>
              </w:rPr>
              <w:t xml:space="preserve">        </w:t>
            </w:r>
            <w:r w:rsidR="00A30486">
              <w:rPr>
                <w:rFonts w:hint="eastAsia"/>
              </w:rPr>
              <w:t xml:space="preserve">　</w:t>
            </w:r>
            <w:r w:rsidR="00FF114A">
              <w:rPr>
                <w:rFonts w:hint="eastAsia"/>
              </w:rPr>
              <w:t xml:space="preserve">　</w:t>
            </w:r>
            <w:r w:rsidR="0045161E">
              <w:rPr>
                <w:rFonts w:hint="eastAsia"/>
              </w:rPr>
              <w:t>㊞</w:t>
            </w:r>
            <w:r w:rsidR="00FF11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419952E0" w14:textId="77777777" w:rsidR="00A03A8B" w:rsidRDefault="00A03A8B">
            <w:pPr>
              <w:pStyle w:val="ad"/>
              <w:spacing w:before="240"/>
            </w:pPr>
            <w:r>
              <w:rPr>
                <w:rFonts w:hint="eastAsia"/>
              </w:rPr>
              <w:t>電話番号</w:t>
            </w:r>
            <w:r w:rsidR="00FF114A">
              <w:rPr>
                <w:rFonts w:hint="eastAsia"/>
              </w:rPr>
              <w:t xml:space="preserve">　</w:t>
            </w:r>
            <w:r w:rsidR="00063461">
              <w:rPr>
                <w:rFonts w:hint="eastAsia"/>
              </w:rPr>
              <w:t xml:space="preserve">　　　　　　　　　　　　　</w:t>
            </w:r>
            <w:r w:rsidR="00FF114A">
              <w:rPr>
                <w:rFonts w:hint="eastAsia"/>
              </w:rPr>
              <w:t xml:space="preserve">　　　　</w:t>
            </w:r>
          </w:p>
          <w:p w14:paraId="320D3B5C" w14:textId="77777777" w:rsidR="008F5026" w:rsidRPr="008F5026" w:rsidRDefault="008F5026" w:rsidP="008F5026">
            <w:pPr>
              <w:spacing w:line="360" w:lineRule="auto"/>
            </w:pPr>
          </w:p>
          <w:p w14:paraId="40AB060C" w14:textId="77777777" w:rsidR="008F5026" w:rsidRDefault="00A03A8B" w:rsidP="008F5026">
            <w:pPr>
              <w:ind w:left="210" w:hanging="210"/>
            </w:pPr>
            <w:r>
              <w:rPr>
                <w:rFonts w:hint="eastAsia"/>
              </w:rPr>
              <w:t xml:space="preserve">　　南相馬市生ごみ処理容器設置報奨金交付要綱第４条の規定により、容器設置報奨金</w:t>
            </w:r>
          </w:p>
          <w:p w14:paraId="7C13DB17" w14:textId="77777777" w:rsidR="00A03A8B" w:rsidRDefault="00A03A8B" w:rsidP="008F5026">
            <w:pPr>
              <w:spacing w:before="120"/>
              <w:ind w:left="210"/>
            </w:pPr>
            <w:r>
              <w:rPr>
                <w:rFonts w:hint="eastAsia"/>
              </w:rPr>
              <w:t>を交付されたく、次のとおり申請します。</w:t>
            </w:r>
          </w:p>
          <w:p w14:paraId="20C8EE4E" w14:textId="77777777" w:rsidR="00A03A8B" w:rsidRDefault="00A03A8B" w:rsidP="008F5026">
            <w:pPr>
              <w:pStyle w:val="ac"/>
              <w:spacing w:before="120" w:after="120" w:line="240" w:lineRule="exact"/>
              <w:jc w:val="both"/>
            </w:pPr>
          </w:p>
          <w:p w14:paraId="576ADE02" w14:textId="3B6169A6" w:rsidR="00A03A8B" w:rsidRDefault="00FF114A" w:rsidP="008F5026">
            <w:r>
              <w:rPr>
                <w:rFonts w:hint="eastAsia"/>
              </w:rPr>
              <w:t xml:space="preserve">　　　○交付申請額　</w:t>
            </w:r>
            <w:r w:rsidR="00063461">
              <w:rPr>
                <w:rFonts w:hint="eastAsia"/>
              </w:rPr>
              <w:t xml:space="preserve">　　　　　　　　</w:t>
            </w:r>
            <w:r w:rsidR="00A03A8B">
              <w:rPr>
                <w:rFonts w:hint="eastAsia"/>
              </w:rPr>
              <w:t>円</w:t>
            </w:r>
            <w:r w:rsidR="00E05032">
              <w:rPr>
                <w:rFonts w:hint="eastAsia"/>
              </w:rPr>
              <w:t>（100円未満の端数切捨て）</w:t>
            </w:r>
          </w:p>
          <w:p w14:paraId="39D3CAFE" w14:textId="77777777" w:rsidR="00344C79" w:rsidRDefault="00A03A8B">
            <w:pPr>
              <w:spacing w:before="120"/>
            </w:pPr>
            <w:r>
              <w:rPr>
                <w:rFonts w:hint="eastAsia"/>
              </w:rPr>
              <w:t xml:space="preserve">　　　　・設置内訳</w:t>
            </w:r>
          </w:p>
          <w:p w14:paraId="0D1F4B11" w14:textId="77777777" w:rsidR="00A03A8B" w:rsidRDefault="00A03A8B" w:rsidP="00344C79">
            <w:pPr>
              <w:spacing w:before="120"/>
              <w:ind w:firstLineChars="400" w:firstLine="840"/>
            </w:pPr>
            <w:r>
              <w:rPr>
                <w:rFonts w:hint="eastAsia"/>
              </w:rPr>
              <w:t xml:space="preserve">　</w:t>
            </w:r>
            <w:r w:rsidR="00344C79">
              <w:rPr>
                <w:rFonts w:hint="eastAsia"/>
              </w:rPr>
              <w:t>□</w:t>
            </w:r>
            <w:r>
              <w:rPr>
                <w:rFonts w:hint="eastAsia"/>
                <w:spacing w:val="36"/>
              </w:rPr>
              <w:t>コンポスト容</w:t>
            </w:r>
            <w:r>
              <w:rPr>
                <w:rFonts w:hint="eastAsia"/>
              </w:rPr>
              <w:t xml:space="preserve">器（購入金額　　　</w:t>
            </w:r>
            <w:r w:rsidR="00344C7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円×１／２×　　基数）</w:t>
            </w:r>
          </w:p>
          <w:p w14:paraId="048F8806" w14:textId="77777777" w:rsidR="00A03A8B" w:rsidRDefault="00A03A8B">
            <w:pPr>
              <w:spacing w:before="120"/>
            </w:pPr>
            <w:r>
              <w:rPr>
                <w:rFonts w:hint="eastAsia"/>
              </w:rPr>
              <w:t xml:space="preserve">　　　　</w:t>
            </w:r>
            <w:r w:rsidR="00344C79">
              <w:rPr>
                <w:rFonts w:hint="eastAsia"/>
              </w:rPr>
              <w:t xml:space="preserve">　</w:t>
            </w:r>
            <w:r w:rsidR="00063461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電気式生ごみ処理機（購入金額　</w:t>
            </w:r>
            <w:r w:rsidR="00063461">
              <w:rPr>
                <w:rFonts w:hint="eastAsia"/>
              </w:rPr>
              <w:t xml:space="preserve">　　　　　　</w:t>
            </w:r>
            <w:r w:rsidR="00537A1A">
              <w:rPr>
                <w:rFonts w:hint="eastAsia"/>
              </w:rPr>
              <w:t xml:space="preserve">円×１／２×　</w:t>
            </w:r>
            <w:r w:rsidR="000634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基数）</w:t>
            </w:r>
          </w:p>
          <w:p w14:paraId="1161EE2D" w14:textId="77777777" w:rsidR="00344C79" w:rsidRPr="00344C79" w:rsidRDefault="00344C79" w:rsidP="00C62371"/>
          <w:p w14:paraId="74FAFD53" w14:textId="77777777" w:rsidR="00A03A8B" w:rsidRDefault="00A03A8B">
            <w:pPr>
              <w:spacing w:before="120"/>
            </w:pPr>
            <w:r>
              <w:rPr>
                <w:rFonts w:hint="eastAsia"/>
              </w:rPr>
              <w:t xml:space="preserve">　　　○</w:t>
            </w:r>
            <w:r>
              <w:rPr>
                <w:rFonts w:hint="eastAsia"/>
                <w:spacing w:val="40"/>
              </w:rPr>
              <w:t>添付書</w:t>
            </w:r>
            <w:r>
              <w:rPr>
                <w:rFonts w:hint="eastAsia"/>
              </w:rPr>
              <w:t>類</w:t>
            </w:r>
          </w:p>
          <w:p w14:paraId="5BD55635" w14:textId="77777777" w:rsidR="00A03A8B" w:rsidRDefault="00344C79">
            <w:pPr>
              <w:spacing w:before="120"/>
            </w:pPr>
            <w:r>
              <w:rPr>
                <w:rFonts w:hint="eastAsia"/>
              </w:rPr>
              <w:t xml:space="preserve">　　　　</w:t>
            </w:r>
            <w:r w:rsidR="00C623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A03A8B">
              <w:rPr>
                <w:rFonts w:hint="eastAsia"/>
              </w:rPr>
              <w:t>領収書の写し</w:t>
            </w:r>
          </w:p>
          <w:p w14:paraId="22590F3D" w14:textId="77777777" w:rsidR="00A03A8B" w:rsidRDefault="00344C79">
            <w:pPr>
              <w:spacing w:before="120"/>
            </w:pPr>
            <w:r>
              <w:rPr>
                <w:rFonts w:hint="eastAsia"/>
              </w:rPr>
              <w:t xml:space="preserve">　　　　</w:t>
            </w:r>
            <w:r w:rsidR="00C623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9B605C">
              <w:rPr>
                <w:rFonts w:hint="eastAsia"/>
              </w:rPr>
              <w:t>電気式生ごみ処理機の場合は、カタログ又は取扱説明書</w:t>
            </w:r>
            <w:r w:rsidR="00A03A8B">
              <w:rPr>
                <w:rFonts w:hint="eastAsia"/>
              </w:rPr>
              <w:t>及び保証書の写し</w:t>
            </w:r>
          </w:p>
          <w:p w14:paraId="4DAA64C9" w14:textId="77777777" w:rsidR="00A03A8B" w:rsidRDefault="00344C79">
            <w:pPr>
              <w:spacing w:before="120"/>
            </w:pPr>
            <w:r>
              <w:rPr>
                <w:rFonts w:hint="eastAsia"/>
              </w:rPr>
              <w:t xml:space="preserve">　　　　</w:t>
            </w:r>
            <w:r w:rsidR="00C623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A03A8B">
              <w:rPr>
                <w:rFonts w:hint="eastAsia"/>
              </w:rPr>
              <w:t>設置状況が分かる写真</w:t>
            </w:r>
          </w:p>
          <w:p w14:paraId="39BBB38A" w14:textId="26D142AA" w:rsidR="003C133A" w:rsidRPr="003C133A" w:rsidRDefault="003C133A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□通帳の写し</w:t>
            </w:r>
          </w:p>
          <w:p w14:paraId="1CE953C1" w14:textId="77777777" w:rsidR="00344C79" w:rsidRPr="00344C79" w:rsidRDefault="00344C79" w:rsidP="00C62371"/>
          <w:p w14:paraId="3E3ED9B2" w14:textId="77777777" w:rsidR="00344C79" w:rsidRDefault="00A03A8B" w:rsidP="00344C79">
            <w:pPr>
              <w:spacing w:before="120"/>
            </w:pPr>
            <w:r>
              <w:rPr>
                <w:rFonts w:hint="eastAsia"/>
              </w:rPr>
              <w:t xml:space="preserve">　　　○振込先金融機関名及び口座番号等</w:t>
            </w:r>
          </w:p>
          <w:tbl>
            <w:tblPr>
              <w:tblW w:w="0" w:type="auto"/>
              <w:tblInd w:w="1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74"/>
              <w:gridCol w:w="3171"/>
              <w:gridCol w:w="2025"/>
            </w:tblGrid>
            <w:tr w:rsidR="00344C79" w14:paraId="5B6D8460" w14:textId="77777777" w:rsidTr="00605A58">
              <w:trPr>
                <w:trHeight w:val="480"/>
              </w:trPr>
              <w:tc>
                <w:tcPr>
                  <w:tcW w:w="1674" w:type="dxa"/>
                  <w:vAlign w:val="center"/>
                </w:tcPr>
                <w:p w14:paraId="0C325F8D" w14:textId="77777777" w:rsidR="00344C79" w:rsidRDefault="00344C79" w:rsidP="00605A58">
                  <w:pPr>
                    <w:spacing w:before="120"/>
                    <w:jc w:val="center"/>
                  </w:pPr>
                  <w:r>
                    <w:rPr>
                      <w:rFonts w:hint="eastAsia"/>
                    </w:rPr>
                    <w:t>・</w:t>
                  </w:r>
                  <w:r w:rsidRPr="00605A58">
                    <w:rPr>
                      <w:rFonts w:hint="eastAsia"/>
                      <w:kern w:val="0"/>
                      <w:fitText w:val="1050" w:id="-1663252992"/>
                    </w:rPr>
                    <w:t>金融機関名</w:t>
                  </w:r>
                </w:p>
              </w:tc>
              <w:tc>
                <w:tcPr>
                  <w:tcW w:w="3171" w:type="dxa"/>
                  <w:vAlign w:val="center"/>
                </w:tcPr>
                <w:p w14:paraId="03886E8E" w14:textId="77777777" w:rsidR="00C62371" w:rsidRPr="00605A58" w:rsidRDefault="0098242B" w:rsidP="00FF114A">
                  <w:pPr>
                    <w:spacing w:line="200" w:lineRule="exact"/>
                    <w:ind w:rightChars="-100" w:right="-21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FF114A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="00537A1A">
                    <w:rPr>
                      <w:rFonts w:hint="eastAsia"/>
                      <w:sz w:val="16"/>
                      <w:szCs w:val="16"/>
                    </w:rPr>
                    <w:t xml:space="preserve">   </w:t>
                  </w:r>
                  <w:r w:rsidR="00344C79" w:rsidRPr="00063461">
                    <w:rPr>
                      <w:rFonts w:hint="eastAsia"/>
                      <w:sz w:val="16"/>
                      <w:szCs w:val="16"/>
                    </w:rPr>
                    <w:t>銀行</w:t>
                  </w:r>
                  <w:r w:rsidR="00C62371" w:rsidRPr="00605A58">
                    <w:rPr>
                      <w:rFonts w:hint="eastAsia"/>
                      <w:sz w:val="16"/>
                      <w:szCs w:val="16"/>
                    </w:rPr>
                    <w:t>･農協</w:t>
                  </w:r>
                </w:p>
                <w:p w14:paraId="2405F842" w14:textId="77777777" w:rsidR="00344C79" w:rsidRPr="00605A58" w:rsidRDefault="00344C79" w:rsidP="00605A58">
                  <w:pPr>
                    <w:spacing w:line="200" w:lineRule="exact"/>
                    <w:ind w:rightChars="-50" w:right="-105" w:firstLineChars="1100" w:firstLine="1760"/>
                    <w:rPr>
                      <w:sz w:val="16"/>
                      <w:szCs w:val="16"/>
                    </w:rPr>
                  </w:pPr>
                  <w:r w:rsidRPr="00605A58">
                    <w:rPr>
                      <w:rFonts w:hint="eastAsia"/>
                      <w:sz w:val="16"/>
                      <w:szCs w:val="16"/>
                    </w:rPr>
                    <w:t>信金</w:t>
                  </w:r>
                  <w:r w:rsidR="00C62371" w:rsidRPr="00605A58">
                    <w:rPr>
                      <w:rFonts w:hint="eastAsia"/>
                      <w:sz w:val="16"/>
                      <w:szCs w:val="16"/>
                    </w:rPr>
                    <w:t>･信組･</w:t>
                  </w:r>
                  <w:r w:rsidRPr="00605A58">
                    <w:rPr>
                      <w:rFonts w:hint="eastAsia"/>
                      <w:sz w:val="16"/>
                      <w:szCs w:val="16"/>
                    </w:rPr>
                    <w:t>労金</w:t>
                  </w:r>
                </w:p>
              </w:tc>
              <w:tc>
                <w:tcPr>
                  <w:tcW w:w="2025" w:type="dxa"/>
                  <w:vAlign w:val="center"/>
                </w:tcPr>
                <w:p w14:paraId="1411B812" w14:textId="77777777" w:rsidR="00C62371" w:rsidRPr="00605A58" w:rsidRDefault="00344C79" w:rsidP="00605A58">
                  <w:pPr>
                    <w:spacing w:line="200" w:lineRule="exact"/>
                    <w:ind w:rightChars="-50" w:right="-105" w:firstLineChars="800" w:firstLine="1280"/>
                    <w:rPr>
                      <w:sz w:val="16"/>
                      <w:szCs w:val="16"/>
                    </w:rPr>
                  </w:pPr>
                  <w:r w:rsidRPr="00605A58">
                    <w:rPr>
                      <w:rFonts w:hint="eastAsia"/>
                      <w:sz w:val="16"/>
                      <w:szCs w:val="16"/>
                    </w:rPr>
                    <w:t>本店</w:t>
                  </w:r>
                </w:p>
                <w:p w14:paraId="06CF57F2" w14:textId="77777777" w:rsidR="00344C79" w:rsidRDefault="00344C79" w:rsidP="00605A58">
                  <w:pPr>
                    <w:spacing w:line="200" w:lineRule="exact"/>
                    <w:ind w:rightChars="-50" w:right="-105" w:firstLineChars="800" w:firstLine="1280"/>
                  </w:pPr>
                  <w:r w:rsidRPr="00063461">
                    <w:rPr>
                      <w:rFonts w:hint="eastAsia"/>
                      <w:sz w:val="16"/>
                      <w:szCs w:val="16"/>
                    </w:rPr>
                    <w:t>支店</w:t>
                  </w:r>
                </w:p>
              </w:tc>
            </w:tr>
            <w:tr w:rsidR="00C62371" w14:paraId="295CA1A3" w14:textId="77777777" w:rsidTr="00605A58">
              <w:trPr>
                <w:trHeight w:val="480"/>
              </w:trPr>
              <w:tc>
                <w:tcPr>
                  <w:tcW w:w="1674" w:type="dxa"/>
                  <w:vAlign w:val="center"/>
                </w:tcPr>
                <w:p w14:paraId="137C5030" w14:textId="77777777" w:rsidR="00C62371" w:rsidRDefault="00C62371" w:rsidP="00605A58">
                  <w:pPr>
                    <w:spacing w:before="120"/>
                    <w:jc w:val="center"/>
                  </w:pPr>
                  <w:r>
                    <w:rPr>
                      <w:rFonts w:hint="eastAsia"/>
                    </w:rPr>
                    <w:t>・</w:t>
                  </w:r>
                  <w:r w:rsidRPr="00605A58">
                    <w:rPr>
                      <w:rFonts w:hint="eastAsia"/>
                      <w:spacing w:val="35"/>
                      <w:kern w:val="0"/>
                      <w:fitText w:val="1050" w:id="-1663252991"/>
                    </w:rPr>
                    <w:t>預金種</w:t>
                  </w:r>
                  <w:r w:rsidRPr="00605A58">
                    <w:rPr>
                      <w:rFonts w:hint="eastAsia"/>
                      <w:kern w:val="0"/>
                      <w:fitText w:val="1050" w:id="-1663252991"/>
                    </w:rPr>
                    <w:t>別</w:t>
                  </w:r>
                </w:p>
              </w:tc>
              <w:tc>
                <w:tcPr>
                  <w:tcW w:w="5196" w:type="dxa"/>
                  <w:gridSpan w:val="2"/>
                </w:tcPr>
                <w:p w14:paraId="231CF7D6" w14:textId="737A2A05" w:rsidR="00C62371" w:rsidRDefault="009A03DC" w:rsidP="00605A58">
                  <w:pPr>
                    <w:spacing w:before="120"/>
                    <w:ind w:firstLineChars="100" w:firstLine="210"/>
                  </w:pPr>
                  <w:r w:rsidRPr="00063461"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5D685AE1" wp14:editId="356B6122">
                            <wp:simplePos x="0" y="0"/>
                            <wp:positionH relativeFrom="column">
                              <wp:posOffset>1137920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1133475" cy="104775"/>
                            <wp:effectExtent l="0" t="0" r="0" b="0"/>
                            <wp:wrapNone/>
                            <wp:docPr id="1833620820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334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8A17A77" w14:textId="77777777" w:rsidR="0098242B" w:rsidRDefault="0098242B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D685AE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left:0;text-align:left;margin-left:89.6pt;margin-top:2pt;width:89.2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" filled="f" stroked="f" strokeweight=".5pt">
                            <v:textbox>
                              <w:txbxContent>
                                <w:p w14:paraId="38A17A77" w14:textId="77777777" w:rsidR="0098242B" w:rsidRDefault="0098242B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62371" w:rsidRPr="00063461">
                    <w:rPr>
                      <w:rFonts w:hint="eastAsia"/>
                    </w:rPr>
                    <w:t>普通</w:t>
                  </w:r>
                  <w:r w:rsidR="00C62371">
                    <w:rPr>
                      <w:rFonts w:hint="eastAsia"/>
                    </w:rPr>
                    <w:t xml:space="preserve">　・　当座</w:t>
                  </w:r>
                </w:p>
              </w:tc>
            </w:tr>
            <w:tr w:rsidR="00C62371" w14:paraId="76433720" w14:textId="77777777" w:rsidTr="00605A58">
              <w:trPr>
                <w:trHeight w:val="480"/>
              </w:trPr>
              <w:tc>
                <w:tcPr>
                  <w:tcW w:w="1674" w:type="dxa"/>
                  <w:vAlign w:val="center"/>
                </w:tcPr>
                <w:p w14:paraId="61B1BC56" w14:textId="77777777" w:rsidR="00C62371" w:rsidRDefault="00C62371" w:rsidP="00605A58">
                  <w:pPr>
                    <w:spacing w:before="120"/>
                    <w:jc w:val="center"/>
                  </w:pPr>
                  <w:r>
                    <w:rPr>
                      <w:rFonts w:hint="eastAsia"/>
                    </w:rPr>
                    <w:t>・</w:t>
                  </w:r>
                  <w:r w:rsidRPr="00605A58">
                    <w:rPr>
                      <w:rFonts w:hint="eastAsia"/>
                      <w:spacing w:val="35"/>
                      <w:kern w:val="0"/>
                      <w:fitText w:val="1050" w:id="-1663252990"/>
                    </w:rPr>
                    <w:t>口座番</w:t>
                  </w:r>
                  <w:r w:rsidRPr="00605A58">
                    <w:rPr>
                      <w:rFonts w:hint="eastAsia"/>
                      <w:kern w:val="0"/>
                      <w:fitText w:val="1050" w:id="-1663252990"/>
                    </w:rPr>
                    <w:t>号</w:t>
                  </w:r>
                </w:p>
              </w:tc>
              <w:tc>
                <w:tcPr>
                  <w:tcW w:w="5196" w:type="dxa"/>
                  <w:gridSpan w:val="2"/>
                  <w:tcBorders>
                    <w:bottom w:val="single" w:sz="4" w:space="0" w:color="auto"/>
                  </w:tcBorders>
                </w:tcPr>
                <w:p w14:paraId="7A930C13" w14:textId="77777777" w:rsidR="00C62371" w:rsidRDefault="00C62371" w:rsidP="00605A58">
                  <w:pPr>
                    <w:spacing w:before="120"/>
                  </w:pPr>
                </w:p>
              </w:tc>
            </w:tr>
            <w:tr w:rsidR="00A30486" w14:paraId="65D78641" w14:textId="77777777" w:rsidTr="00605A58">
              <w:trPr>
                <w:trHeight w:val="319"/>
              </w:trPr>
              <w:tc>
                <w:tcPr>
                  <w:tcW w:w="1674" w:type="dxa"/>
                  <w:vMerge w:val="restart"/>
                  <w:vAlign w:val="center"/>
                </w:tcPr>
                <w:p w14:paraId="0BA6BB24" w14:textId="77777777" w:rsidR="00A30486" w:rsidRDefault="00A30486" w:rsidP="00605A58">
                  <w:pPr>
                    <w:spacing w:before="120"/>
                    <w:jc w:val="center"/>
                  </w:pPr>
                  <w:r>
                    <w:rPr>
                      <w:rFonts w:hint="eastAsia"/>
                    </w:rPr>
                    <w:t>・</w:t>
                  </w:r>
                  <w:r w:rsidRPr="00605A58">
                    <w:rPr>
                      <w:rFonts w:hint="eastAsia"/>
                      <w:kern w:val="0"/>
                      <w:fitText w:val="1050" w:id="-1663252989"/>
                    </w:rPr>
                    <w:t>口座名義人</w:t>
                  </w:r>
                </w:p>
              </w:tc>
              <w:tc>
                <w:tcPr>
                  <w:tcW w:w="5196" w:type="dxa"/>
                  <w:gridSpan w:val="2"/>
                  <w:tcBorders>
                    <w:bottom w:val="dashSmallGap" w:sz="4" w:space="0" w:color="auto"/>
                  </w:tcBorders>
                </w:tcPr>
                <w:p w14:paraId="166618F1" w14:textId="77777777" w:rsidR="00A30486" w:rsidRPr="00605A58" w:rsidRDefault="00A30486" w:rsidP="00063461">
                  <w:pPr>
                    <w:spacing w:before="120"/>
                    <w:rPr>
                      <w:sz w:val="16"/>
                      <w:szCs w:val="16"/>
                    </w:rPr>
                  </w:pPr>
                  <w:r w:rsidRPr="00605A58">
                    <w:rPr>
                      <w:rFonts w:hint="eastAsia"/>
                      <w:sz w:val="16"/>
                      <w:szCs w:val="16"/>
                    </w:rPr>
                    <w:t>(フリガナ)</w:t>
                  </w:r>
                  <w:r w:rsidR="0098242B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063461" w:rsidRPr="00605A58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A30486" w14:paraId="012DC93D" w14:textId="77777777" w:rsidTr="00605A58">
              <w:trPr>
                <w:trHeight w:val="480"/>
              </w:trPr>
              <w:tc>
                <w:tcPr>
                  <w:tcW w:w="1674" w:type="dxa"/>
                  <w:vMerge/>
                </w:tcPr>
                <w:p w14:paraId="18464801" w14:textId="77777777" w:rsidR="00A30486" w:rsidRDefault="00A30486" w:rsidP="00605A58">
                  <w:pPr>
                    <w:spacing w:before="120"/>
                  </w:pPr>
                </w:p>
              </w:tc>
              <w:tc>
                <w:tcPr>
                  <w:tcW w:w="5196" w:type="dxa"/>
                  <w:gridSpan w:val="2"/>
                  <w:tcBorders>
                    <w:top w:val="dashSmallGap" w:sz="4" w:space="0" w:color="auto"/>
                  </w:tcBorders>
                </w:tcPr>
                <w:p w14:paraId="5B45006A" w14:textId="77777777" w:rsidR="00A30486" w:rsidRDefault="00A30486" w:rsidP="0098242B">
                  <w:pPr>
                    <w:spacing w:before="120"/>
                    <w:ind w:firstLineChars="500" w:firstLine="1050"/>
                  </w:pPr>
                </w:p>
              </w:tc>
            </w:tr>
          </w:tbl>
          <w:p w14:paraId="548DDDC2" w14:textId="77777777" w:rsidR="00A03A8B" w:rsidRDefault="00A03A8B">
            <w:pPr>
              <w:spacing w:before="120"/>
            </w:pPr>
          </w:p>
        </w:tc>
      </w:tr>
      <w:tr w:rsidR="00A03A8B" w14:paraId="2BA52A9C" w14:textId="77777777">
        <w:trPr>
          <w:trHeight w:val="1965"/>
        </w:trPr>
        <w:tc>
          <w:tcPr>
            <w:tcW w:w="8702" w:type="dxa"/>
            <w:tcBorders>
              <w:top w:val="single" w:sz="12" w:space="0" w:color="auto"/>
            </w:tcBorders>
          </w:tcPr>
          <w:p w14:paraId="37D85FAE" w14:textId="77777777" w:rsidR="00344C79" w:rsidRDefault="00344C79" w:rsidP="00A30486">
            <w:pPr>
              <w:pStyle w:val="ac"/>
              <w:jc w:val="both"/>
              <w:rPr>
                <w:noProof/>
              </w:rPr>
            </w:pPr>
          </w:p>
          <w:p w14:paraId="02DB620B" w14:textId="77777777" w:rsidR="00A03A8B" w:rsidRDefault="00A03A8B" w:rsidP="008F5026">
            <w:pPr>
              <w:pStyle w:val="ac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※確認（</w:t>
            </w:r>
            <w:r w:rsidR="00012569" w:rsidRPr="00012569">
              <w:rPr>
                <w:rFonts w:hint="eastAsia"/>
                <w:noProof/>
              </w:rPr>
              <w:t>設置状況を現地又は現況が分かる写真により確認する。</w:t>
            </w:r>
            <w:r>
              <w:rPr>
                <w:rFonts w:hint="eastAsia"/>
                <w:noProof/>
              </w:rPr>
              <w:t>）</w:t>
            </w:r>
          </w:p>
          <w:p w14:paraId="354CEC94" w14:textId="77777777" w:rsidR="00A03A8B" w:rsidRDefault="00A03A8B">
            <w:pPr>
              <w:spacing w:before="120"/>
              <w:jc w:val="right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38"/>
              </w:rPr>
              <w:t>現地確</w:t>
            </w:r>
            <w:r>
              <w:rPr>
                <w:rFonts w:hint="eastAsia"/>
              </w:rPr>
              <w:t xml:space="preserve">認　　　　　年　　月　　日　　 </w:t>
            </w:r>
            <w:r w:rsidR="00344C79">
              <w:rPr>
                <w:rFonts w:hint="eastAsia"/>
              </w:rPr>
              <w:t xml:space="preserve">　確認者　　　　　　　　㊞</w:t>
            </w:r>
            <w:r>
              <w:rPr>
                <w:rFonts w:hint="eastAsia"/>
              </w:rPr>
              <w:t xml:space="preserve">　　</w:t>
            </w:r>
          </w:p>
          <w:p w14:paraId="631CC687" w14:textId="77777777" w:rsidR="00A03A8B" w:rsidRDefault="00A03A8B">
            <w:pPr>
              <w:spacing w:before="120"/>
              <w:jc w:val="right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38"/>
              </w:rPr>
              <w:t>現場写</w:t>
            </w:r>
            <w:r>
              <w:rPr>
                <w:rFonts w:hint="eastAsia"/>
              </w:rPr>
              <w:t xml:space="preserve">真　　　　　　　　　　　　　　　　　　　　　　　　　　　　　 </w:t>
            </w:r>
          </w:p>
          <w:p w14:paraId="61F914F0" w14:textId="77777777" w:rsidR="00A03A8B" w:rsidRDefault="00A03A8B">
            <w:pPr>
              <w:spacing w:before="120"/>
            </w:pPr>
            <w:r>
              <w:rPr>
                <w:rFonts w:hint="eastAsia"/>
              </w:rPr>
              <w:t xml:space="preserve">　　　　　※印については、記入しないでください。</w:t>
            </w:r>
          </w:p>
        </w:tc>
      </w:tr>
    </w:tbl>
    <w:p w14:paraId="7A6059F7" w14:textId="77777777" w:rsidR="00A03A8B" w:rsidRDefault="00A03A8B">
      <w:pPr>
        <w:spacing w:line="40" w:lineRule="exact"/>
      </w:pPr>
    </w:p>
    <w:sectPr w:rsidR="00A03A8B" w:rsidSect="008F5026">
      <w:pgSz w:w="11906" w:h="16838" w:code="9"/>
      <w:pgMar w:top="1418" w:right="1701" w:bottom="1134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6DF2" w14:textId="77777777" w:rsidR="00DE1ED5" w:rsidRDefault="00DE1ED5">
      <w:r>
        <w:separator/>
      </w:r>
    </w:p>
  </w:endnote>
  <w:endnote w:type="continuationSeparator" w:id="0">
    <w:p w14:paraId="2DA26ACA" w14:textId="77777777" w:rsidR="00DE1ED5" w:rsidRDefault="00DE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4BB9" w14:textId="77777777" w:rsidR="00DE1ED5" w:rsidRDefault="00DE1ED5">
      <w:r>
        <w:separator/>
      </w:r>
    </w:p>
  </w:footnote>
  <w:footnote w:type="continuationSeparator" w:id="0">
    <w:p w14:paraId="60A36B98" w14:textId="77777777" w:rsidR="00DE1ED5" w:rsidRDefault="00DE1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8B"/>
    <w:rsid w:val="00012569"/>
    <w:rsid w:val="00063461"/>
    <w:rsid w:val="003433E3"/>
    <w:rsid w:val="00344C79"/>
    <w:rsid w:val="003C133A"/>
    <w:rsid w:val="003E6B9C"/>
    <w:rsid w:val="00426121"/>
    <w:rsid w:val="0045161E"/>
    <w:rsid w:val="00537A1A"/>
    <w:rsid w:val="00605A58"/>
    <w:rsid w:val="007B17AA"/>
    <w:rsid w:val="008F5026"/>
    <w:rsid w:val="00943733"/>
    <w:rsid w:val="0098242B"/>
    <w:rsid w:val="009A03DC"/>
    <w:rsid w:val="009B605C"/>
    <w:rsid w:val="009E3683"/>
    <w:rsid w:val="00A03A8B"/>
    <w:rsid w:val="00A30486"/>
    <w:rsid w:val="00C62371"/>
    <w:rsid w:val="00D31AA1"/>
    <w:rsid w:val="00DC1120"/>
    <w:rsid w:val="00DE1ED5"/>
    <w:rsid w:val="00E05032"/>
    <w:rsid w:val="00ED1126"/>
    <w:rsid w:val="00EF0A1A"/>
    <w:rsid w:val="00F474C5"/>
    <w:rsid w:val="00F55BAF"/>
    <w:rsid w:val="00F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4006BAA"/>
  <w15:chartTrackingRefBased/>
  <w15:docId w15:val="{B2B771E0-D3BB-4471-B4F7-2AE88F86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第＊条"/>
    <w:basedOn w:val="a"/>
    <w:pPr>
      <w:ind w:left="229" w:hanging="229"/>
    </w:pPr>
  </w:style>
  <w:style w:type="paragraph" w:customStyle="1" w:styleId="a7">
    <w:name w:val="号"/>
    <w:basedOn w:val="a"/>
    <w:pPr>
      <w:ind w:left="458" w:hanging="229"/>
    </w:pPr>
  </w:style>
  <w:style w:type="paragraph" w:customStyle="1" w:styleId="a8">
    <w:name w:val="号の細分"/>
    <w:basedOn w:val="a"/>
    <w:pPr>
      <w:ind w:left="687" w:hanging="229"/>
    </w:pPr>
  </w:style>
  <w:style w:type="paragraph" w:customStyle="1" w:styleId="a9">
    <w:name w:val="タイトル"/>
    <w:basedOn w:val="a"/>
    <w:pPr>
      <w:ind w:left="840" w:right="840"/>
    </w:pPr>
    <w:rPr>
      <w:sz w:val="28"/>
    </w:rPr>
  </w:style>
  <w:style w:type="paragraph" w:customStyle="1" w:styleId="aa">
    <w:name w:val="号の細細分"/>
    <w:basedOn w:val="a8"/>
    <w:pPr>
      <w:ind w:left="916"/>
    </w:pPr>
  </w:style>
  <w:style w:type="paragraph" w:customStyle="1" w:styleId="ab">
    <w:name w:val="項"/>
    <w:basedOn w:val="a6"/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next w:val="a"/>
    <w:pPr>
      <w:jc w:val="right"/>
    </w:pPr>
  </w:style>
  <w:style w:type="paragraph" w:customStyle="1" w:styleId="89">
    <w:name w:val="第＊条89"/>
    <w:basedOn w:val="a"/>
    <w:pPr>
      <w:ind w:left="229" w:hanging="229"/>
    </w:pPr>
  </w:style>
  <w:style w:type="paragraph" w:customStyle="1" w:styleId="890">
    <w:name w:val="号89"/>
    <w:basedOn w:val="a"/>
    <w:pPr>
      <w:ind w:left="458" w:hanging="229"/>
    </w:pPr>
  </w:style>
  <w:style w:type="paragraph" w:customStyle="1" w:styleId="891">
    <w:name w:val="タイトル89"/>
    <w:basedOn w:val="a"/>
    <w:pPr>
      <w:ind w:left="840" w:right="840"/>
    </w:pPr>
    <w:rPr>
      <w:sz w:val="28"/>
    </w:rPr>
  </w:style>
  <w:style w:type="table" w:styleId="ae">
    <w:name w:val="Table Grid"/>
    <w:basedOn w:val="a1"/>
    <w:rsid w:val="00344C79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A304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31934;&#26619;&#12510;&#12463;&#12525;&#26412;&#210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精査マクロ本則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南相馬市生ごみ処理容器設置報奨金交付要綱</vt:lpstr>
      <vt:lpstr>南相馬市生ごみ処理容器設置報奨金交付要綱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南相馬市生ごみ処理容器設置報奨金交付要綱</dc:title>
  <dc:subject/>
  <dc:creator>0000001316</dc:creator>
  <cp:keywords/>
  <cp:lastModifiedBy>佐藤　渉</cp:lastModifiedBy>
  <cp:revision>3</cp:revision>
  <cp:lastPrinted>2025-10-09T07:56:00Z</cp:lastPrinted>
  <dcterms:created xsi:type="dcterms:W3CDTF">2025-10-29T01:13:00Z</dcterms:created>
  <dcterms:modified xsi:type="dcterms:W3CDTF">2025-10-29T04:50:00Z</dcterms:modified>
</cp:coreProperties>
</file>