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78" w:rsidRDefault="00AF1A7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号の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F1A78" w:rsidRDefault="00AF1A78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屋外広告物管理者変更届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F1A78" w:rsidRDefault="002132A6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南相馬市長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bookmarkStart w:id="0" w:name="_GoBack"/>
      <w:bookmarkEnd w:id="0"/>
      <w:r>
        <w:rPr>
          <w:rFonts w:ascii="ＭＳ 明朝" w:hint="eastAsia"/>
        </w:rPr>
        <w:t xml:space="preserve">届出者　　　　　　　　　　　　　　　　　</w:t>
      </w:r>
    </w:p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F1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2" w:type="dxa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F1A78" w:rsidRDefault="00F948B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9525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B9C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pt;margin-top:.7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" o:allowincell="f" strokeweight=".5pt"/>
                  </w:pict>
                </mc:Fallback>
              </mc:AlternateContent>
            </w:r>
            <w:r w:rsidR="00AF1A78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F1A78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F1A78" w:rsidRDefault="00AF1A78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800"/>
        <w:gridCol w:w="1198"/>
        <w:gridCol w:w="1276"/>
        <w:gridCol w:w="7"/>
        <w:gridCol w:w="2542"/>
      </w:tblGrid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60" w:type="dxa"/>
            <w:gridSpan w:val="2"/>
            <w:vAlign w:val="center"/>
          </w:tcPr>
          <w:p w:rsidR="00AF1A78" w:rsidRDefault="00AF1A78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998" w:type="dxa"/>
            <w:gridSpan w:val="2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83" w:type="dxa"/>
            <w:gridSpan w:val="2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42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4815D2" w:rsidTr="004815D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60" w:type="dxa"/>
            <w:gridSpan w:val="2"/>
            <w:vAlign w:val="center"/>
          </w:tcPr>
          <w:p w:rsidR="004815D2" w:rsidRDefault="004815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2998" w:type="dxa"/>
            <w:gridSpan w:val="2"/>
            <w:vAlign w:val="center"/>
          </w:tcPr>
          <w:p w:rsidR="004815D2" w:rsidRDefault="004815D2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815D2" w:rsidRDefault="004815D2" w:rsidP="004815D2">
            <w:pPr>
              <w:pStyle w:val="aa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549" w:type="dxa"/>
            <w:gridSpan w:val="2"/>
            <w:vAlign w:val="center"/>
          </w:tcPr>
          <w:p w:rsidR="004815D2" w:rsidRDefault="004815D2" w:rsidP="004815D2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（地上から広告物等の上端までの距離）</w:t>
            </w:r>
          </w:p>
          <w:p w:rsidR="004815D2" w:rsidRDefault="004815D2" w:rsidP="004815D2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  <w:r w:rsidRPr="008D3CF7">
              <w:rPr>
                <w:rFonts w:hAnsi="ＭＳ 明朝" w:cs="ＭＳ 明朝" w:hint="eastAsia"/>
              </w:rPr>
              <w:t>□４ｍ超　□４ｍ以下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60" w:type="dxa"/>
            <w:gridSpan w:val="2"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6823" w:type="dxa"/>
            <w:gridSpan w:val="5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6823" w:type="dxa"/>
            <w:gridSpan w:val="5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945546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 w:rsidR="00AF1A78">
              <w:t>(</w:t>
            </w:r>
            <w:r w:rsidR="00AF1A78">
              <w:rPr>
                <w:rFonts w:hint="eastAsia"/>
              </w:rPr>
              <w:t xml:space="preserve">電話番号　　　　</w:t>
            </w:r>
            <w:r w:rsidR="00AF1A78">
              <w:t>)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4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6823" w:type="dxa"/>
            <w:gridSpan w:val="5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4"/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 w:val="restart"/>
            <w:tcBorders>
              <w:bottom w:val="nil"/>
            </w:tcBorders>
            <w:vAlign w:val="bottom"/>
          </w:tcPr>
          <w:p w:rsidR="00AF1A78" w:rsidRDefault="00AF1A78">
            <w:pPr>
              <w:wordWrap w:val="0"/>
              <w:autoSpaceDE w:val="0"/>
              <w:autoSpaceDN w:val="0"/>
              <w:spacing w:line="400" w:lineRule="exact"/>
              <w:ind w:left="-2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住所等の変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6823" w:type="dxa"/>
            <w:gridSpan w:val="5"/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4"/>
            <w:tcBorders>
              <w:bottom w:val="nil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6823" w:type="dxa"/>
            <w:gridSpan w:val="5"/>
            <w:tcBorders>
              <w:bottom w:val="nil"/>
            </w:tcBorders>
            <w:vAlign w:val="center"/>
          </w:tcPr>
          <w:p w:rsidR="00AF1A78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  <w:tr w:rsidR="00AF1A78" w:rsidTr="004815D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4"/>
            <w:tcBorders>
              <w:top w:val="nil"/>
            </w:tcBorders>
            <w:vAlign w:val="center"/>
          </w:tcPr>
          <w:p w:rsidR="00AF1A78" w:rsidRDefault="00AF1A7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1A78" w:rsidRDefault="00AF1A78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AF1A78" w:rsidRDefault="00AF1A78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:rsidR="00AF1A78" w:rsidRDefault="00AF1A78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  <w:r w:rsidR="004815D2">
        <w:rPr>
          <w:rFonts w:ascii="ＭＳ 明朝" w:hint="eastAsia"/>
        </w:rPr>
        <w:t>なお、地上から広告物等の上端までまでの距離が</w:t>
      </w:r>
      <w:r w:rsidR="004815D2">
        <w:rPr>
          <w:rFonts w:ascii="ＭＳ 明朝"/>
        </w:rPr>
        <w:t>4</w:t>
      </w:r>
      <w:r w:rsidR="004815D2">
        <w:rPr>
          <w:rFonts w:ascii="ＭＳ 明朝" w:hint="eastAsia"/>
        </w:rPr>
        <w:t>ｍ超の場合、条例第</w:t>
      </w:r>
      <w:r w:rsidR="004815D2">
        <w:rPr>
          <w:rFonts w:ascii="ＭＳ 明朝"/>
        </w:rPr>
        <w:t>14</w:t>
      </w:r>
      <w:r w:rsidR="004815D2">
        <w:rPr>
          <w:rFonts w:ascii="ＭＳ 明朝" w:hint="eastAsia"/>
        </w:rPr>
        <w:t>条の</w:t>
      </w:r>
      <w:r w:rsidR="004815D2">
        <w:rPr>
          <w:rFonts w:ascii="ＭＳ 明朝"/>
        </w:rPr>
        <w:t>2</w:t>
      </w:r>
      <w:r w:rsidR="004815D2">
        <w:rPr>
          <w:rFonts w:ascii="ＭＳ 明朝" w:hint="eastAsia"/>
        </w:rPr>
        <w:t>第</w:t>
      </w:r>
      <w:r w:rsidR="004815D2">
        <w:rPr>
          <w:rFonts w:ascii="ＭＳ 明朝"/>
        </w:rPr>
        <w:t>2</w:t>
      </w:r>
      <w:r w:rsidR="004815D2">
        <w:rPr>
          <w:rFonts w:ascii="ＭＳ 明朝" w:hint="eastAsia"/>
        </w:rPr>
        <w:t>項に定める資格を記入し、資格を証明する書類の写しを添付すること。</w:t>
      </w:r>
    </w:p>
    <w:sectPr w:rsidR="00AF1A7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C9" w:rsidRDefault="00051FC9" w:rsidP="00B90606">
      <w:r>
        <w:separator/>
      </w:r>
    </w:p>
  </w:endnote>
  <w:endnote w:type="continuationSeparator" w:id="0">
    <w:p w:rsidR="00051FC9" w:rsidRDefault="00051FC9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C9" w:rsidRDefault="00051FC9" w:rsidP="00B90606">
      <w:r>
        <w:separator/>
      </w:r>
    </w:p>
  </w:footnote>
  <w:footnote w:type="continuationSeparator" w:id="0">
    <w:p w:rsidR="00051FC9" w:rsidRDefault="00051FC9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78"/>
    <w:rsid w:val="00051FC9"/>
    <w:rsid w:val="001E1E12"/>
    <w:rsid w:val="002132A6"/>
    <w:rsid w:val="00310878"/>
    <w:rsid w:val="004815D2"/>
    <w:rsid w:val="008D3CF7"/>
    <w:rsid w:val="00945546"/>
    <w:rsid w:val="00A62C51"/>
    <w:rsid w:val="00AF1A78"/>
    <w:rsid w:val="00B90606"/>
    <w:rsid w:val="00D84405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0F166-9F2C-4106-A873-B1A6667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2</Pages>
  <Words>448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様式第10号の2(第15条関係)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様式第10号の2(第15条関係)</dc:title>
  <dc:subject/>
  <dc:creator>(株)ぎょうせい</dc:creator>
  <cp:keywords/>
  <dc:description/>
  <cp:lastModifiedBy>宮本達男</cp:lastModifiedBy>
  <cp:revision>3</cp:revision>
  <cp:lastPrinted>2000-06-15T06:46:00Z</cp:lastPrinted>
  <dcterms:created xsi:type="dcterms:W3CDTF">2021-05-19T07:03:00Z</dcterms:created>
  <dcterms:modified xsi:type="dcterms:W3CDTF">2021-05-19T07:03:00Z</dcterms:modified>
</cp:coreProperties>
</file>