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67" w:rsidRDefault="003E1B6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変更届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3E1B67" w:rsidRDefault="00DC618B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南相馬市長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3E1B67">
        <w:trPr>
          <w:cantSplit/>
          <w:trHeight w:val="480"/>
        </w:trPr>
        <w:tc>
          <w:tcPr>
            <w:tcW w:w="4755" w:type="dxa"/>
          </w:tcPr>
          <w:p w:rsidR="003E1B67" w:rsidRDefault="00453D76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19050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041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75pt;margin-top:1.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" o:allowincell="f" strokeweight=".5pt"/>
                  </w:pict>
                </mc:Fallback>
              </mc:AlternateContent>
            </w:r>
            <w:r w:rsidR="003E1B67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3E1B67">
        <w:trPr>
          <w:cantSplit/>
          <w:trHeight w:val="660"/>
        </w:trPr>
        <w:tc>
          <w:tcPr>
            <w:tcW w:w="1880" w:type="dxa"/>
            <w:vAlign w:val="center"/>
          </w:tcPr>
          <w:p w:rsidR="003E1B67" w:rsidRDefault="003E1B67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F54610" w:rsidRDefault="00F54610" w:rsidP="00F54610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南相馬市指令都</w:t>
            </w:r>
          </w:p>
          <w:p w:rsidR="003E1B67" w:rsidRDefault="003E1B67" w:rsidP="00F54610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E1B67">
        <w:trPr>
          <w:cantSplit/>
          <w:trHeight w:val="88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tcBorders>
              <w:bottom w:val="nil"/>
            </w:tcBorders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F5461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所</w:t>
            </w:r>
          </w:p>
          <w:p w:rsidR="003E1B67" w:rsidRDefault="00381052">
            <w:pPr>
              <w:pStyle w:val="ac"/>
              <w:wordWrap w:val="0"/>
              <w:autoSpaceDE w:val="0"/>
              <w:autoSpaceDN w:val="0"/>
              <w:jc w:val="both"/>
            </w:pPr>
            <w:r w:rsidRPr="00F54610">
              <w:rPr>
                <w:rFonts w:hint="eastAsia"/>
                <w:sz w:val="14"/>
              </w:rPr>
              <w:t>氏名又は名称</w:t>
            </w:r>
            <w:r>
              <w:rPr>
                <w:rFonts w:hint="eastAsia"/>
              </w:rPr>
              <w:t xml:space="preserve">　　　　　　　　　　　</w:t>
            </w:r>
            <w:r w:rsidR="003E1B67">
              <w:rPr>
                <w:rFonts w:hint="eastAsia"/>
              </w:rPr>
              <w:t xml:space="preserve">　</w:t>
            </w:r>
            <w:r w:rsidR="003E1B67">
              <w:t>(</w:t>
            </w:r>
            <w:r w:rsidR="003E1B67">
              <w:rPr>
                <w:rFonts w:hint="eastAsia"/>
              </w:rPr>
              <w:t xml:space="preserve">電話番号　　　　</w:t>
            </w:r>
            <w:r w:rsidR="003E1B67">
              <w:t>)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F5461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所</w:t>
            </w:r>
            <w:bookmarkStart w:id="0" w:name="_GoBack"/>
            <w:bookmarkEnd w:id="0"/>
          </w:p>
          <w:p w:rsidR="003E1B67" w:rsidRDefault="003E1B67">
            <w:pPr>
              <w:pStyle w:val="ac"/>
              <w:wordWrap w:val="0"/>
              <w:autoSpaceDE w:val="0"/>
              <w:autoSpaceDN w:val="0"/>
              <w:jc w:val="both"/>
            </w:pPr>
            <w:r w:rsidRPr="00F54610">
              <w:rPr>
                <w:rFonts w:hint="eastAsia"/>
                <w:sz w:val="14"/>
              </w:rPr>
              <w:t>氏名又は名称</w:t>
            </w:r>
          </w:p>
        </w:tc>
      </w:tr>
    </w:tbl>
    <w:p w:rsidR="003E1B67" w:rsidRDefault="003E1B67">
      <w:pPr>
        <w:wordWrap w:val="0"/>
        <w:autoSpaceDE w:val="0"/>
        <w:autoSpaceDN w:val="0"/>
      </w:pPr>
    </w:p>
    <w:sectPr w:rsidR="003E1B6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65" w:rsidRDefault="00FE4565" w:rsidP="00B90606">
      <w:r>
        <w:separator/>
      </w:r>
    </w:p>
  </w:endnote>
  <w:endnote w:type="continuationSeparator" w:id="0">
    <w:p w:rsidR="00FE4565" w:rsidRDefault="00FE4565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65" w:rsidRDefault="00FE4565" w:rsidP="00B90606">
      <w:r>
        <w:separator/>
      </w:r>
    </w:p>
  </w:footnote>
  <w:footnote w:type="continuationSeparator" w:id="0">
    <w:p w:rsidR="00FE4565" w:rsidRDefault="00FE4565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67"/>
    <w:rsid w:val="000857AE"/>
    <w:rsid w:val="00381052"/>
    <w:rsid w:val="003A6F1A"/>
    <w:rsid w:val="003E1B67"/>
    <w:rsid w:val="00453D76"/>
    <w:rsid w:val="00B90606"/>
    <w:rsid w:val="00DC618B"/>
    <w:rsid w:val="00E65B5C"/>
    <w:rsid w:val="00F546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464"/>
  <w14:defaultImageDpi w14:val="0"/>
  <w15:docId w15:val="{F4255BD3-AB26-45A9-BBBC-E9A60EB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206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宮本達男</cp:lastModifiedBy>
  <cp:revision>4</cp:revision>
  <cp:lastPrinted>2000-06-15T06:46:00Z</cp:lastPrinted>
  <dcterms:created xsi:type="dcterms:W3CDTF">2021-05-19T07:04:00Z</dcterms:created>
  <dcterms:modified xsi:type="dcterms:W3CDTF">2021-09-17T04:11:00Z</dcterms:modified>
</cp:coreProperties>
</file>